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8F33">
      <w:pPr>
        <w:spacing w:before="156" w:beforeLines="50" w:line="600" w:lineRule="exact"/>
        <w:jc w:val="center"/>
        <w:rPr>
          <w:rFonts w:hint="eastAsia" w:ascii="黑体" w:hAnsi="宋体" w:eastAsia="黑体"/>
          <w:sz w:val="40"/>
          <w:szCs w:val="40"/>
          <w:lang w:eastAsia="zh-CN"/>
        </w:rPr>
      </w:pPr>
      <w:r>
        <w:rPr>
          <w:rFonts w:hint="eastAsia" w:ascii="黑体" w:hAnsi="宋体" w:eastAsia="黑体"/>
          <w:sz w:val="40"/>
          <w:szCs w:val="40"/>
          <w:lang w:eastAsia="zh-CN"/>
        </w:rPr>
        <w:t>安阳</w:t>
      </w:r>
      <w:r>
        <w:rPr>
          <w:rFonts w:hint="eastAsia" w:ascii="黑体" w:hAnsi="宋体" w:eastAsia="黑体"/>
          <w:sz w:val="40"/>
          <w:szCs w:val="40"/>
        </w:rPr>
        <w:t>学院</w:t>
      </w:r>
      <w:r>
        <w:rPr>
          <w:rFonts w:hint="eastAsia" w:ascii="黑体" w:hAnsi="宋体" w:eastAsia="黑体"/>
          <w:sz w:val="40"/>
          <w:szCs w:val="40"/>
          <w:lang w:val="en-US" w:eastAsia="zh-CN"/>
        </w:rPr>
        <w:t>原阳校区</w:t>
      </w:r>
      <w:r>
        <w:rPr>
          <w:rFonts w:hint="eastAsia" w:ascii="黑体" w:hAnsi="宋体" w:eastAsia="黑体"/>
          <w:sz w:val="40"/>
          <w:szCs w:val="40"/>
        </w:rPr>
        <w:t>202</w:t>
      </w:r>
      <w:r>
        <w:rPr>
          <w:rFonts w:hint="eastAsia" w:ascii="黑体" w:hAnsi="宋体" w:eastAsia="黑体"/>
          <w:sz w:val="40"/>
          <w:szCs w:val="40"/>
          <w:lang w:val="en-US" w:eastAsia="zh-CN"/>
        </w:rPr>
        <w:t>6</w:t>
      </w:r>
      <w:r>
        <w:rPr>
          <w:rFonts w:hint="eastAsia" w:ascii="黑体" w:hAnsi="宋体" w:eastAsia="黑体"/>
          <w:sz w:val="40"/>
          <w:szCs w:val="40"/>
        </w:rPr>
        <w:t>届毕业生校园双选会</w:t>
      </w:r>
    </w:p>
    <w:p w14:paraId="5A754D11">
      <w:pPr>
        <w:spacing w:before="156" w:beforeLines="50" w:line="600" w:lineRule="exact"/>
        <w:jc w:val="center"/>
        <w:rPr>
          <w:rFonts w:ascii="黑体" w:hAnsi="宋体" w:eastAsia="黑体"/>
          <w:sz w:val="40"/>
          <w:szCs w:val="40"/>
        </w:rPr>
      </w:pPr>
      <w:r>
        <w:rPr>
          <w:rFonts w:hint="eastAsia" w:ascii="黑体" w:hAnsi="宋体" w:eastAsia="黑体"/>
          <w:sz w:val="40"/>
          <w:szCs w:val="40"/>
        </w:rPr>
        <w:t>参会回执</w:t>
      </w:r>
      <w:bookmarkStart w:id="0" w:name="_GoBack"/>
      <w:bookmarkEnd w:id="0"/>
    </w:p>
    <w:p w14:paraId="2775E38E"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单位名称（盖章）：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45"/>
        <w:gridCol w:w="474"/>
        <w:gridCol w:w="417"/>
        <w:gridCol w:w="864"/>
        <w:gridCol w:w="1336"/>
        <w:gridCol w:w="55"/>
        <w:gridCol w:w="905"/>
        <w:gridCol w:w="1351"/>
        <w:gridCol w:w="493"/>
        <w:gridCol w:w="1765"/>
      </w:tblGrid>
      <w:tr w14:paraId="5418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C1EEF8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单位信息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9D84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联系人</w:t>
            </w:r>
          </w:p>
          <w:p w14:paraId="55010DE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及职务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4640C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5F4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8A5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14B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1C54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0858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联系人</w:t>
            </w:r>
          </w:p>
          <w:p w14:paraId="3C97FAEA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及职务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12730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5AD4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C0C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143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AF64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7B0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单位地址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44597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E16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    箱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737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7A0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7598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003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单位性质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6BAF"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国企   □ 民企    □ 外企   □ 合资   □ 行政事业单位</w:t>
            </w:r>
          </w:p>
        </w:tc>
      </w:tr>
      <w:tr w14:paraId="5139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B9568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基本</w:t>
            </w:r>
          </w:p>
          <w:p w14:paraId="1815E94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调查</w:t>
            </w:r>
          </w:p>
        </w:tc>
        <w:tc>
          <w:tcPr>
            <w:tcW w:w="89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3AC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是否录用过我校毕业生：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是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否□</w:t>
            </w:r>
          </w:p>
        </w:tc>
      </w:tr>
      <w:tr w14:paraId="2F7D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AA36F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2534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校友姓名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DB17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年级专业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8C31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岗位职务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5780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</w:tr>
      <w:tr w14:paraId="6C1F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D9591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F352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9765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3C4B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82A7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DBC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6DAFE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1BC2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BF9B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1053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D835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CA5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DBF98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BE5C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F81E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F313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23BC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4A2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B149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岗位需求情况</w:t>
            </w:r>
          </w:p>
        </w:tc>
      </w:tr>
      <w:tr w14:paraId="66A5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F41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招聘岗位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E5F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B9D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薪资待遇</w:t>
            </w: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BE1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专业要求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3A9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备注</w:t>
            </w:r>
          </w:p>
        </w:tc>
      </w:tr>
      <w:tr w14:paraId="3B66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2650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DC3C"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3C89"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EE9A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3BA3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</w:p>
        </w:tc>
      </w:tr>
      <w:tr w14:paraId="473E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F81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176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223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2426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92E0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67DA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F07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4ED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FB28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7214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7C71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6C39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56F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3F8B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D92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43C5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C0E7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6006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CA2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662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0CB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7052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C48B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7762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5D86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08C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547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BD5A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D13C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</w:tbl>
    <w:p w14:paraId="050561C4">
      <w:pPr>
        <w:widowControl/>
        <w:spacing w:line="40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FEBE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715E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2D9D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AD619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7ECF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0F4B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A506C"/>
    <w:multiLevelType w:val="multilevel"/>
    <w:tmpl w:val="4D9A506C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WYyYzNmNzI3MGNhYmYzYzQwOTQ4MWEyNjJjZmYifQ=="/>
  </w:docVars>
  <w:rsids>
    <w:rsidRoot w:val="1478640D"/>
    <w:rsid w:val="00104B55"/>
    <w:rsid w:val="00370F62"/>
    <w:rsid w:val="003B35CE"/>
    <w:rsid w:val="005F01E5"/>
    <w:rsid w:val="00642BEA"/>
    <w:rsid w:val="00750FBB"/>
    <w:rsid w:val="00B2325C"/>
    <w:rsid w:val="00BC4645"/>
    <w:rsid w:val="00C216D4"/>
    <w:rsid w:val="00C75F3F"/>
    <w:rsid w:val="00E82A99"/>
    <w:rsid w:val="00E833DE"/>
    <w:rsid w:val="00EE5AC2"/>
    <w:rsid w:val="00F32B86"/>
    <w:rsid w:val="016329B7"/>
    <w:rsid w:val="01A867FA"/>
    <w:rsid w:val="03314B4B"/>
    <w:rsid w:val="045B0837"/>
    <w:rsid w:val="06580CE9"/>
    <w:rsid w:val="06844B88"/>
    <w:rsid w:val="06A171F8"/>
    <w:rsid w:val="08C10EEA"/>
    <w:rsid w:val="098637E7"/>
    <w:rsid w:val="0B3B47E8"/>
    <w:rsid w:val="0B4F27C8"/>
    <w:rsid w:val="0B563C97"/>
    <w:rsid w:val="0B7C0F0B"/>
    <w:rsid w:val="0BBA0965"/>
    <w:rsid w:val="0C2547DF"/>
    <w:rsid w:val="0CE75D50"/>
    <w:rsid w:val="0D087ED1"/>
    <w:rsid w:val="0D7A7261"/>
    <w:rsid w:val="0E332D83"/>
    <w:rsid w:val="0F215B6F"/>
    <w:rsid w:val="105F0114"/>
    <w:rsid w:val="113C1C97"/>
    <w:rsid w:val="115476C5"/>
    <w:rsid w:val="1175260F"/>
    <w:rsid w:val="11916D89"/>
    <w:rsid w:val="11CB17BB"/>
    <w:rsid w:val="128E3F2B"/>
    <w:rsid w:val="1478640D"/>
    <w:rsid w:val="14CD3AFB"/>
    <w:rsid w:val="15627C22"/>
    <w:rsid w:val="163A52A6"/>
    <w:rsid w:val="16A30E5D"/>
    <w:rsid w:val="16ED76C9"/>
    <w:rsid w:val="173B16C5"/>
    <w:rsid w:val="173E1EDB"/>
    <w:rsid w:val="173E3B71"/>
    <w:rsid w:val="17734D94"/>
    <w:rsid w:val="1778681B"/>
    <w:rsid w:val="17CF15C1"/>
    <w:rsid w:val="184A09CB"/>
    <w:rsid w:val="1A7A2A25"/>
    <w:rsid w:val="1D083BBC"/>
    <w:rsid w:val="1D216B0E"/>
    <w:rsid w:val="1D3745C3"/>
    <w:rsid w:val="1DC8131D"/>
    <w:rsid w:val="1E82035E"/>
    <w:rsid w:val="1ECF6ECD"/>
    <w:rsid w:val="1F127593"/>
    <w:rsid w:val="1F2C17C6"/>
    <w:rsid w:val="1F712788"/>
    <w:rsid w:val="2143613B"/>
    <w:rsid w:val="2178462B"/>
    <w:rsid w:val="21AB5BF5"/>
    <w:rsid w:val="21AE6E17"/>
    <w:rsid w:val="21CD1B76"/>
    <w:rsid w:val="222E53EC"/>
    <w:rsid w:val="239F5888"/>
    <w:rsid w:val="2470414D"/>
    <w:rsid w:val="248A226A"/>
    <w:rsid w:val="24AE77D2"/>
    <w:rsid w:val="263C5CF7"/>
    <w:rsid w:val="26B87E11"/>
    <w:rsid w:val="26DC41F8"/>
    <w:rsid w:val="277339D5"/>
    <w:rsid w:val="277F6497"/>
    <w:rsid w:val="27B21363"/>
    <w:rsid w:val="27BF3DB3"/>
    <w:rsid w:val="27DF723E"/>
    <w:rsid w:val="27E13624"/>
    <w:rsid w:val="28061C4B"/>
    <w:rsid w:val="287C4680"/>
    <w:rsid w:val="28B10403"/>
    <w:rsid w:val="28BF5604"/>
    <w:rsid w:val="2AF12085"/>
    <w:rsid w:val="2B8435D1"/>
    <w:rsid w:val="2C4464B4"/>
    <w:rsid w:val="2C634B2B"/>
    <w:rsid w:val="2C825A99"/>
    <w:rsid w:val="2C9E3F06"/>
    <w:rsid w:val="2D312C8D"/>
    <w:rsid w:val="2D923D86"/>
    <w:rsid w:val="30BE4441"/>
    <w:rsid w:val="30FA5BB6"/>
    <w:rsid w:val="311D6C37"/>
    <w:rsid w:val="315E1D9A"/>
    <w:rsid w:val="31A13F8A"/>
    <w:rsid w:val="31BA1DA9"/>
    <w:rsid w:val="31C25F9F"/>
    <w:rsid w:val="32094854"/>
    <w:rsid w:val="324B5876"/>
    <w:rsid w:val="32820A37"/>
    <w:rsid w:val="33A26359"/>
    <w:rsid w:val="35FD16A7"/>
    <w:rsid w:val="366D12FD"/>
    <w:rsid w:val="39CB63FF"/>
    <w:rsid w:val="39CD7E39"/>
    <w:rsid w:val="3A8F4DA2"/>
    <w:rsid w:val="3ACE10A9"/>
    <w:rsid w:val="3B127BF8"/>
    <w:rsid w:val="3C5A3AE4"/>
    <w:rsid w:val="3C7A04AB"/>
    <w:rsid w:val="3D000A4F"/>
    <w:rsid w:val="3E62778C"/>
    <w:rsid w:val="3E785A14"/>
    <w:rsid w:val="3E871D08"/>
    <w:rsid w:val="3EA871C3"/>
    <w:rsid w:val="3F055CF2"/>
    <w:rsid w:val="3F541B5B"/>
    <w:rsid w:val="3FFC7642"/>
    <w:rsid w:val="401B10D5"/>
    <w:rsid w:val="404C061D"/>
    <w:rsid w:val="40AD7C8B"/>
    <w:rsid w:val="40AF489F"/>
    <w:rsid w:val="41D41320"/>
    <w:rsid w:val="425F0E28"/>
    <w:rsid w:val="42AC14A5"/>
    <w:rsid w:val="42C0517E"/>
    <w:rsid w:val="42DC761C"/>
    <w:rsid w:val="43D8094E"/>
    <w:rsid w:val="44254383"/>
    <w:rsid w:val="44C928B8"/>
    <w:rsid w:val="46BA3963"/>
    <w:rsid w:val="47851420"/>
    <w:rsid w:val="478A1F8F"/>
    <w:rsid w:val="4845747E"/>
    <w:rsid w:val="4853775F"/>
    <w:rsid w:val="48F632DB"/>
    <w:rsid w:val="4916266C"/>
    <w:rsid w:val="49BE4B99"/>
    <w:rsid w:val="49F5280B"/>
    <w:rsid w:val="4A1D74F1"/>
    <w:rsid w:val="4A380567"/>
    <w:rsid w:val="4AAE4DEE"/>
    <w:rsid w:val="4ADA3879"/>
    <w:rsid w:val="4AE00393"/>
    <w:rsid w:val="4AF74806"/>
    <w:rsid w:val="4B137804"/>
    <w:rsid w:val="4B645D68"/>
    <w:rsid w:val="4C314723"/>
    <w:rsid w:val="4C354BB8"/>
    <w:rsid w:val="4C625C21"/>
    <w:rsid w:val="4CD338FC"/>
    <w:rsid w:val="4DA1148E"/>
    <w:rsid w:val="4E752CD0"/>
    <w:rsid w:val="4EDD4013"/>
    <w:rsid w:val="4F350E62"/>
    <w:rsid w:val="4F6B311B"/>
    <w:rsid w:val="4FB3483F"/>
    <w:rsid w:val="503574F3"/>
    <w:rsid w:val="50AC1289"/>
    <w:rsid w:val="517D3B34"/>
    <w:rsid w:val="524053B6"/>
    <w:rsid w:val="529438D6"/>
    <w:rsid w:val="53807F8F"/>
    <w:rsid w:val="540977A1"/>
    <w:rsid w:val="54593B06"/>
    <w:rsid w:val="55F20195"/>
    <w:rsid w:val="566E2AAB"/>
    <w:rsid w:val="56B945EB"/>
    <w:rsid w:val="58261985"/>
    <w:rsid w:val="585E350F"/>
    <w:rsid w:val="58BD087D"/>
    <w:rsid w:val="5948135C"/>
    <w:rsid w:val="5BFE4F91"/>
    <w:rsid w:val="5DB32273"/>
    <w:rsid w:val="5DDD4438"/>
    <w:rsid w:val="5DEE69AB"/>
    <w:rsid w:val="5F1175D2"/>
    <w:rsid w:val="604A2F58"/>
    <w:rsid w:val="60B3302C"/>
    <w:rsid w:val="60D13C29"/>
    <w:rsid w:val="611337D2"/>
    <w:rsid w:val="612E0909"/>
    <w:rsid w:val="6158308B"/>
    <w:rsid w:val="62AD1955"/>
    <w:rsid w:val="63877C22"/>
    <w:rsid w:val="63987E29"/>
    <w:rsid w:val="63F3273D"/>
    <w:rsid w:val="642C42DE"/>
    <w:rsid w:val="65043712"/>
    <w:rsid w:val="65DE5494"/>
    <w:rsid w:val="65FE2656"/>
    <w:rsid w:val="66425D7F"/>
    <w:rsid w:val="66EE129F"/>
    <w:rsid w:val="67271D8A"/>
    <w:rsid w:val="672D093C"/>
    <w:rsid w:val="67303DF4"/>
    <w:rsid w:val="67EE280F"/>
    <w:rsid w:val="684B2667"/>
    <w:rsid w:val="68A169D1"/>
    <w:rsid w:val="696A6E40"/>
    <w:rsid w:val="6B0B5483"/>
    <w:rsid w:val="6BE61B0A"/>
    <w:rsid w:val="6BFB411D"/>
    <w:rsid w:val="6C227B12"/>
    <w:rsid w:val="6C23601E"/>
    <w:rsid w:val="6C436A91"/>
    <w:rsid w:val="6D0726B0"/>
    <w:rsid w:val="6D535020"/>
    <w:rsid w:val="6E1A3F96"/>
    <w:rsid w:val="6EB40CC0"/>
    <w:rsid w:val="6F2703D5"/>
    <w:rsid w:val="6F536540"/>
    <w:rsid w:val="70BD3547"/>
    <w:rsid w:val="71134AE9"/>
    <w:rsid w:val="72501DCD"/>
    <w:rsid w:val="72897115"/>
    <w:rsid w:val="72AA59B8"/>
    <w:rsid w:val="73451203"/>
    <w:rsid w:val="73452CB1"/>
    <w:rsid w:val="73A67F18"/>
    <w:rsid w:val="74865945"/>
    <w:rsid w:val="749F0EC2"/>
    <w:rsid w:val="74B16AE8"/>
    <w:rsid w:val="74E5008A"/>
    <w:rsid w:val="74F74670"/>
    <w:rsid w:val="76294E5E"/>
    <w:rsid w:val="77367A0B"/>
    <w:rsid w:val="78B23348"/>
    <w:rsid w:val="7930525E"/>
    <w:rsid w:val="7BDB7660"/>
    <w:rsid w:val="7BED38F7"/>
    <w:rsid w:val="7C0F7DA5"/>
    <w:rsid w:val="7F19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676767"/>
      <w:u w:val="none"/>
    </w:rPr>
  </w:style>
  <w:style w:type="character" w:styleId="12">
    <w:name w:val="Emphasis"/>
    <w:basedOn w:val="9"/>
    <w:autoRedefine/>
    <w:qFormat/>
    <w:uiPriority w:val="0"/>
  </w:style>
  <w:style w:type="character" w:styleId="13">
    <w:name w:val="HTML Definition"/>
    <w:basedOn w:val="9"/>
    <w:autoRedefine/>
    <w:qFormat/>
    <w:uiPriority w:val="0"/>
  </w:style>
  <w:style w:type="character" w:styleId="14">
    <w:name w:val="HTML Acronym"/>
    <w:basedOn w:val="9"/>
    <w:autoRedefine/>
    <w:qFormat/>
    <w:uiPriority w:val="0"/>
  </w:style>
  <w:style w:type="character" w:styleId="15">
    <w:name w:val="HTML Variable"/>
    <w:basedOn w:val="9"/>
    <w:autoRedefine/>
    <w:qFormat/>
    <w:uiPriority w:val="0"/>
  </w:style>
  <w:style w:type="character" w:styleId="16">
    <w:name w:val="Hyperlink"/>
    <w:basedOn w:val="9"/>
    <w:qFormat/>
    <w:uiPriority w:val="0"/>
    <w:rPr>
      <w:color w:val="0000FF"/>
      <w:u w:val="single"/>
    </w:rPr>
  </w:style>
  <w:style w:type="character" w:styleId="17">
    <w:name w:val="HTML Code"/>
    <w:basedOn w:val="9"/>
    <w:autoRedefine/>
    <w:qFormat/>
    <w:uiPriority w:val="0"/>
    <w:rPr>
      <w:rFonts w:ascii="Courier New" w:hAnsi="Courier New" w:eastAsia="Courier New" w:cs="Courier New"/>
      <w:sz w:val="20"/>
    </w:rPr>
  </w:style>
  <w:style w:type="character" w:styleId="18">
    <w:name w:val="HTML Cite"/>
    <w:basedOn w:val="9"/>
    <w:autoRedefine/>
    <w:qFormat/>
    <w:uiPriority w:val="0"/>
  </w:style>
  <w:style w:type="character" w:styleId="19">
    <w:name w:val="HTML Keyboard"/>
    <w:basedOn w:val="9"/>
    <w:autoRedefine/>
    <w:qFormat/>
    <w:uiPriority w:val="0"/>
    <w:rPr>
      <w:rFonts w:hint="default" w:ascii="Courier New" w:hAnsi="Courier New" w:eastAsia="Courier New" w:cs="Courier New"/>
      <w:sz w:val="20"/>
    </w:rPr>
  </w:style>
  <w:style w:type="character" w:styleId="20">
    <w:name w:val="HTML Sample"/>
    <w:basedOn w:val="9"/>
    <w:autoRedefine/>
    <w:qFormat/>
    <w:uiPriority w:val="0"/>
    <w:rPr>
      <w:rFonts w:hint="default" w:ascii="Courier New" w:hAnsi="Courier New" w:eastAsia="Courier New" w:cs="Courier New"/>
    </w:rPr>
  </w:style>
  <w:style w:type="paragraph" w:customStyle="1" w:styleId="21">
    <w:name w:val="[基本段落]"/>
    <w:basedOn w:val="1"/>
    <w:autoRedefine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character" w:customStyle="1" w:styleId="22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usertypeactive"/>
    <w:basedOn w:val="9"/>
    <w:autoRedefine/>
    <w:qFormat/>
    <w:uiPriority w:val="0"/>
    <w:rPr>
      <w:color w:val="00662F"/>
    </w:rPr>
  </w:style>
  <w:style w:type="character" w:customStyle="1" w:styleId="26">
    <w:name w:val="hover7"/>
    <w:basedOn w:val="9"/>
    <w:autoRedefine/>
    <w:qFormat/>
    <w:uiPriority w:val="0"/>
    <w:rPr>
      <w:shd w:val="clear" w:color="auto" w:fill="25931B"/>
    </w:rPr>
  </w:style>
  <w:style w:type="character" w:customStyle="1" w:styleId="27">
    <w:name w:val="p-red"/>
    <w:basedOn w:val="9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Hewlett-Packard Company</Company>
  <Pages>1</Pages>
  <Words>142</Words>
  <Characters>145</Characters>
  <Lines>1</Lines>
  <Paragraphs>1</Paragraphs>
  <TotalTime>16</TotalTime>
  <ScaleCrop>false</ScaleCrop>
  <LinksUpToDate>false</LinksUpToDate>
  <CharactersWithSpaces>180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2018-04-03T07:10:00Z</dcterms:created>
  <dc:creator>5F78DC49D1DA433</dc:creator>
  <cp:lastModifiedBy>后由人</cp:lastModifiedBy>
  <dcterms:modified xsi:type="dcterms:W3CDTF">2026-05-11T06:11:51Z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221608D9F4E94E7587473DE43012C763_13</vt:lpwstr>
  </property>
  <property fmtid="{D5CDD505-2E9C-101B-9397-08002B2CF9AE}" pid="4" name="KSOTemplateDocerSaveRecord">
    <vt:lpwstr>eyJoZGlkIjoiNzVmMGQwYjI4ZDk2M2Y4MGFkZDc2ZTBjNTE1YTg2NjYiLCJ1c2VySWQiOiIzMzY3NjEzNjcifQ==</vt:lpwstr>
  </property>
</Properties>
</file>